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E365" w14:textId="2610A9A0" w:rsidR="00B42415" w:rsidRPr="00EE19B3" w:rsidRDefault="005426DB" w:rsidP="005426DB">
      <w:pPr>
        <w:spacing w:line="312" w:lineRule="auto"/>
        <w:jc w:val="center"/>
        <w:rPr>
          <w:rFonts w:ascii="Arial" w:hAnsi="Arial" w:cs="Arial"/>
          <w:color w:val="0070C0"/>
        </w:rPr>
      </w:pPr>
      <w:r w:rsidRPr="00EE19B3">
        <w:rPr>
          <w:rFonts w:ascii="Arial" w:hAnsi="Arial" w:cs="Arial"/>
          <w:color w:val="0070C0"/>
        </w:rPr>
        <w:t xml:space="preserve">Perth Immunology Group Meeting, October </w:t>
      </w:r>
      <w:r w:rsidR="00581874">
        <w:rPr>
          <w:rFonts w:ascii="Arial" w:hAnsi="Arial" w:cs="Arial"/>
          <w:color w:val="0070C0"/>
        </w:rPr>
        <w:t>11</w:t>
      </w:r>
      <w:r w:rsidR="00581874" w:rsidRPr="00581874">
        <w:rPr>
          <w:rFonts w:ascii="Arial" w:hAnsi="Arial" w:cs="Arial"/>
          <w:color w:val="0070C0"/>
          <w:vertAlign w:val="superscript"/>
        </w:rPr>
        <w:t>th</w:t>
      </w:r>
      <w:proofErr w:type="gramStart"/>
      <w:r w:rsidR="00581874">
        <w:rPr>
          <w:rFonts w:ascii="Arial" w:hAnsi="Arial" w:cs="Arial"/>
          <w:color w:val="0070C0"/>
        </w:rPr>
        <w:t xml:space="preserve"> 2024</w:t>
      </w:r>
      <w:proofErr w:type="gramEnd"/>
    </w:p>
    <w:p w14:paraId="291C78D9" w14:textId="44F31DC5" w:rsidR="005426DB" w:rsidRPr="00EE19B3" w:rsidRDefault="005426DB" w:rsidP="005426DB">
      <w:pPr>
        <w:spacing w:line="312" w:lineRule="auto"/>
        <w:jc w:val="center"/>
        <w:rPr>
          <w:rFonts w:ascii="Arial" w:hAnsi="Arial" w:cs="Arial"/>
          <w:color w:val="0070C0"/>
        </w:rPr>
      </w:pPr>
      <w:r w:rsidRPr="00EE19B3">
        <w:rPr>
          <w:rFonts w:ascii="Arial" w:hAnsi="Arial" w:cs="Arial"/>
          <w:color w:val="0070C0"/>
        </w:rPr>
        <w:t>ABSTRACT SUBMISSION FORM</w:t>
      </w:r>
    </w:p>
    <w:p w14:paraId="3DC9D586" w14:textId="317CCB2D" w:rsidR="005426DB" w:rsidRPr="00EE19B3" w:rsidRDefault="005426DB" w:rsidP="005426DB">
      <w:pPr>
        <w:spacing w:line="312" w:lineRule="auto"/>
        <w:jc w:val="center"/>
        <w:rPr>
          <w:rFonts w:ascii="Arial" w:hAnsi="Arial" w:cs="Arial"/>
          <w:color w:val="0070C0"/>
        </w:rPr>
      </w:pPr>
      <w:r w:rsidRPr="00EE19B3">
        <w:rPr>
          <w:rFonts w:ascii="Arial" w:hAnsi="Arial" w:cs="Arial"/>
          <w:color w:val="0070C0"/>
        </w:rPr>
        <w:t>Deadline:</w:t>
      </w:r>
      <w:r w:rsidR="00A73C3E">
        <w:rPr>
          <w:rFonts w:ascii="Arial" w:hAnsi="Arial" w:cs="Arial"/>
          <w:color w:val="0070C0"/>
        </w:rPr>
        <w:t xml:space="preserve"> FRIDAY</w:t>
      </w:r>
      <w:r w:rsidRPr="00EE19B3">
        <w:rPr>
          <w:rFonts w:ascii="Arial" w:hAnsi="Arial" w:cs="Arial"/>
          <w:color w:val="0070C0"/>
        </w:rPr>
        <w:t xml:space="preserve"> </w:t>
      </w:r>
      <w:r w:rsidR="00A73C3E" w:rsidRPr="00A73C3E">
        <w:rPr>
          <w:rFonts w:ascii="Arial" w:hAnsi="Arial" w:cs="Arial"/>
          <w:color w:val="0070C0"/>
        </w:rPr>
        <w:t>6th September 2024 5pm AWST</w:t>
      </w:r>
    </w:p>
    <w:p w14:paraId="51333DD5" w14:textId="35D7F1D1" w:rsidR="005426DB" w:rsidRPr="00EE19B3" w:rsidRDefault="005426DB" w:rsidP="005426DB">
      <w:pPr>
        <w:spacing w:line="312" w:lineRule="auto"/>
        <w:jc w:val="center"/>
        <w:rPr>
          <w:rFonts w:ascii="Arial" w:hAnsi="Arial" w:cs="Arial"/>
        </w:rPr>
      </w:pPr>
    </w:p>
    <w:p w14:paraId="077A13B3" w14:textId="6A9A0BB1" w:rsidR="00EE19B3" w:rsidRPr="00EE19B3" w:rsidRDefault="00EE19B3" w:rsidP="00EE19B3">
      <w:pPr>
        <w:rPr>
          <w:rFonts w:ascii="Arial" w:eastAsia="Trebuchet MS" w:hAnsi="Arial" w:cs="Arial"/>
          <w:b/>
          <w:color w:val="000000" w:themeColor="text1"/>
          <w:sz w:val="22"/>
          <w:szCs w:val="22"/>
        </w:rPr>
      </w:pPr>
      <w:r w:rsidRPr="00EE19B3">
        <w:rPr>
          <w:rFonts w:ascii="Arial" w:eastAsia="Trebuchet MS" w:hAnsi="Arial" w:cs="Arial"/>
          <w:b/>
          <w:color w:val="000000" w:themeColor="text1"/>
          <w:sz w:val="22"/>
          <w:szCs w:val="22"/>
        </w:rPr>
        <w:t>Abstract Title</w:t>
      </w:r>
      <w:r w:rsidR="00F17C3B">
        <w:rPr>
          <w:rFonts w:ascii="Arial" w:eastAsia="Trebuchet MS" w:hAnsi="Arial" w:cs="Arial"/>
          <w:b/>
          <w:color w:val="000000" w:themeColor="text1"/>
          <w:sz w:val="22"/>
          <w:szCs w:val="22"/>
        </w:rPr>
        <w:tab/>
      </w:r>
    </w:p>
    <w:p w14:paraId="715264BC" w14:textId="2F15FF6C" w:rsidR="00EE19B3" w:rsidRPr="00EE19B3" w:rsidRDefault="00EE19B3" w:rsidP="00EE19B3">
      <w:pPr>
        <w:rPr>
          <w:rFonts w:ascii="Arial" w:hAnsi="Arial" w:cs="Arial"/>
          <w:sz w:val="22"/>
          <w:szCs w:val="22"/>
        </w:rPr>
      </w:pPr>
      <w:r w:rsidRPr="00EE19B3">
        <w:rPr>
          <w:rFonts w:ascii="Arial" w:eastAsia="Trebuchet MS" w:hAnsi="Arial" w:cs="Arial"/>
          <w:b/>
          <w:color w:val="000000" w:themeColor="text1"/>
          <w:sz w:val="22"/>
          <w:szCs w:val="22"/>
        </w:rPr>
        <w:t xml:space="preserve">Authors        </w:t>
      </w:r>
      <w:proofErr w:type="gramStart"/>
      <w:r w:rsidRPr="00EE19B3">
        <w:rPr>
          <w:rFonts w:ascii="Arial" w:eastAsia="Trebuchet MS" w:hAnsi="Arial" w:cs="Arial"/>
          <w:b/>
          <w:color w:val="000000" w:themeColor="text1"/>
          <w:sz w:val="22"/>
          <w:szCs w:val="22"/>
        </w:rPr>
        <w:t xml:space="preserve">   </w:t>
      </w:r>
      <w:r w:rsidRPr="00EE19B3">
        <w:rPr>
          <w:rFonts w:ascii="Arial" w:eastAsia="Trebuchet MS" w:hAnsi="Arial" w:cs="Arial"/>
          <w:bCs/>
          <w:color w:val="000000" w:themeColor="text1"/>
          <w:sz w:val="22"/>
          <w:szCs w:val="22"/>
        </w:rPr>
        <w:t>(</w:t>
      </w:r>
      <w:proofErr w:type="gramEnd"/>
      <w:r w:rsidRPr="00EE19B3">
        <w:rPr>
          <w:rFonts w:ascii="Arial" w:hAnsi="Arial" w:cs="Arial"/>
          <w:bCs/>
          <w:sz w:val="22"/>
          <w:szCs w:val="22"/>
          <w:u w:val="single"/>
        </w:rPr>
        <w:t>A</w:t>
      </w:r>
      <w:r w:rsidRPr="00EE19B3">
        <w:rPr>
          <w:rFonts w:ascii="Arial" w:hAnsi="Arial" w:cs="Arial"/>
          <w:sz w:val="22"/>
          <w:szCs w:val="22"/>
          <w:u w:val="single"/>
        </w:rPr>
        <w:t>. Author</w:t>
      </w:r>
      <w:r w:rsidRPr="00EE19B3">
        <w:rPr>
          <w:rFonts w:ascii="Arial" w:hAnsi="Arial" w:cs="Arial"/>
          <w:sz w:val="22"/>
          <w:szCs w:val="22"/>
          <w:vertAlign w:val="superscript"/>
        </w:rPr>
        <w:t>1</w:t>
      </w:r>
      <w:r w:rsidRPr="00EE19B3">
        <w:rPr>
          <w:rFonts w:ascii="Arial" w:hAnsi="Arial" w:cs="Arial"/>
          <w:sz w:val="22"/>
          <w:szCs w:val="22"/>
        </w:rPr>
        <w:t>, B. Author and C. Author</w:t>
      </w:r>
      <w:r w:rsidRPr="00EE19B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E19B3">
        <w:rPr>
          <w:rFonts w:ascii="Arial" w:hAnsi="Arial" w:cs="Arial"/>
          <w:sz w:val="22"/>
          <w:szCs w:val="22"/>
        </w:rPr>
        <w:t xml:space="preserve"> (Underline presenting author)</w:t>
      </w:r>
      <w:r w:rsidR="006C1C30">
        <w:rPr>
          <w:rFonts w:ascii="Arial" w:hAnsi="Arial" w:cs="Arial"/>
          <w:sz w:val="22"/>
          <w:szCs w:val="22"/>
        </w:rPr>
        <w:t>)</w:t>
      </w:r>
    </w:p>
    <w:p w14:paraId="00EF6EAC" w14:textId="77777777" w:rsidR="00EE19B3" w:rsidRPr="00EE19B3" w:rsidRDefault="00EE19B3" w:rsidP="00EE19B3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E19B3">
        <w:rPr>
          <w:rFonts w:ascii="Arial" w:hAnsi="Arial" w:cs="Arial"/>
          <w:b/>
          <w:bCs/>
          <w:sz w:val="22"/>
          <w:szCs w:val="22"/>
        </w:rPr>
        <w:t xml:space="preserve">Affiliations </w:t>
      </w:r>
      <w:r w:rsidRPr="00EE19B3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EE19B3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EE19B3">
        <w:rPr>
          <w:rFonts w:ascii="Arial" w:hAnsi="Arial" w:cs="Arial"/>
          <w:sz w:val="22"/>
          <w:szCs w:val="22"/>
          <w:vertAlign w:val="superscript"/>
        </w:rPr>
        <w:t>1</w:t>
      </w:r>
      <w:r w:rsidRPr="00EE19B3">
        <w:rPr>
          <w:rFonts w:ascii="Arial" w:hAnsi="Arial" w:cs="Arial"/>
          <w:sz w:val="22"/>
          <w:szCs w:val="22"/>
        </w:rPr>
        <w:t>Affiliation, Address</w:t>
      </w:r>
    </w:p>
    <w:p w14:paraId="7C755F06" w14:textId="77777777" w:rsidR="00EE19B3" w:rsidRPr="00EE19B3" w:rsidRDefault="00EE19B3" w:rsidP="00EE19B3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E19B3">
        <w:rPr>
          <w:rFonts w:ascii="Arial" w:hAnsi="Arial" w:cs="Arial"/>
          <w:sz w:val="22"/>
          <w:szCs w:val="22"/>
        </w:rPr>
        <w:tab/>
      </w:r>
      <w:r w:rsidRPr="00EE19B3">
        <w:rPr>
          <w:rFonts w:ascii="Arial" w:hAnsi="Arial" w:cs="Arial"/>
          <w:sz w:val="22"/>
          <w:szCs w:val="22"/>
        </w:rPr>
        <w:tab/>
      </w:r>
      <w:r w:rsidRPr="00EE19B3">
        <w:rPr>
          <w:rFonts w:ascii="Arial" w:hAnsi="Arial" w:cs="Arial"/>
          <w:sz w:val="22"/>
          <w:szCs w:val="22"/>
          <w:vertAlign w:val="superscript"/>
        </w:rPr>
        <w:t>2</w:t>
      </w:r>
      <w:r w:rsidRPr="00EE19B3">
        <w:rPr>
          <w:rFonts w:ascii="Arial" w:hAnsi="Arial" w:cs="Arial"/>
          <w:sz w:val="22"/>
          <w:szCs w:val="22"/>
        </w:rPr>
        <w:t>Affiliation, Address)</w:t>
      </w:r>
    </w:p>
    <w:p w14:paraId="78E2C7C0" w14:textId="77777777" w:rsidR="006C1C30" w:rsidRDefault="006C1C30" w:rsidP="00EE19B3">
      <w:pPr>
        <w:tabs>
          <w:tab w:val="left" w:pos="90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CB5F45" w14:textId="494F0E42" w:rsidR="00EE19B3" w:rsidRPr="00EE19B3" w:rsidRDefault="00EE19B3" w:rsidP="00EE19B3">
      <w:pPr>
        <w:tabs>
          <w:tab w:val="left" w:pos="9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EE19B3">
        <w:rPr>
          <w:rFonts w:ascii="Arial" w:hAnsi="Arial" w:cs="Arial"/>
          <w:b/>
          <w:bCs/>
          <w:color w:val="000000" w:themeColor="text1"/>
          <w:sz w:val="22"/>
          <w:szCs w:val="22"/>
        </w:rPr>
        <w:t>Abstract</w:t>
      </w:r>
      <w:r w:rsidRPr="00EE19B3">
        <w:rPr>
          <w:rFonts w:ascii="Arial" w:hAnsi="Arial" w:cs="Arial"/>
          <w:color w:val="000000" w:themeColor="text1"/>
          <w:sz w:val="22"/>
          <w:szCs w:val="22"/>
        </w:rPr>
        <w:t xml:space="preserve"> (250 words max)</w:t>
      </w:r>
    </w:p>
    <w:p w14:paraId="5F34AFFB" w14:textId="77777777" w:rsidR="005426DB" w:rsidRDefault="005426DB" w:rsidP="005426DB">
      <w:pPr>
        <w:spacing w:line="312" w:lineRule="auto"/>
        <w:rPr>
          <w:rFonts w:ascii="Arial" w:hAnsi="Arial" w:cs="Arial"/>
          <w:sz w:val="22"/>
          <w:szCs w:val="22"/>
        </w:rPr>
      </w:pPr>
    </w:p>
    <w:p w14:paraId="500D97DE" w14:textId="77777777" w:rsidR="006746C2" w:rsidRDefault="006746C2" w:rsidP="005426DB">
      <w:pPr>
        <w:spacing w:line="312" w:lineRule="auto"/>
        <w:rPr>
          <w:rFonts w:ascii="Arial" w:hAnsi="Arial" w:cs="Arial"/>
          <w:sz w:val="22"/>
          <w:szCs w:val="22"/>
        </w:rPr>
      </w:pPr>
    </w:p>
    <w:p w14:paraId="300CA35F" w14:textId="77777777" w:rsidR="00D16741" w:rsidRDefault="00D16741" w:rsidP="005426DB">
      <w:pPr>
        <w:spacing w:line="312" w:lineRule="auto"/>
        <w:rPr>
          <w:rFonts w:ascii="Arial" w:hAnsi="Arial" w:cs="Arial"/>
          <w:sz w:val="22"/>
          <w:szCs w:val="22"/>
        </w:rPr>
      </w:pPr>
    </w:p>
    <w:p w14:paraId="23759302" w14:textId="77777777" w:rsidR="00D16741" w:rsidRDefault="00D16741" w:rsidP="005426DB">
      <w:pPr>
        <w:spacing w:line="312" w:lineRule="auto"/>
        <w:rPr>
          <w:rFonts w:ascii="Arial" w:hAnsi="Arial" w:cs="Arial"/>
          <w:sz w:val="22"/>
          <w:szCs w:val="22"/>
        </w:rPr>
      </w:pPr>
    </w:p>
    <w:p w14:paraId="65957F70" w14:textId="77777777" w:rsidR="006746C2" w:rsidRDefault="006746C2" w:rsidP="005426DB">
      <w:pPr>
        <w:spacing w:line="312" w:lineRule="auto"/>
        <w:rPr>
          <w:rFonts w:ascii="Arial" w:hAnsi="Arial" w:cs="Arial"/>
          <w:sz w:val="22"/>
          <w:szCs w:val="22"/>
        </w:rPr>
      </w:pPr>
    </w:p>
    <w:p w14:paraId="45AAF8B3" w14:textId="69427EBC" w:rsidR="00B154ED" w:rsidRPr="00281E41" w:rsidRDefault="00B154ED" w:rsidP="00B154ED">
      <w:pPr>
        <w:rPr>
          <w:rFonts w:cstheme="minorHAnsi"/>
        </w:rPr>
      </w:pPr>
      <w:r w:rsidRPr="00281E41">
        <w:rPr>
          <w:rFonts w:cstheme="minorHAnsi"/>
        </w:rPr>
        <w:t xml:space="preserve">Please select </w:t>
      </w:r>
      <w:r>
        <w:rPr>
          <w:rFonts w:cstheme="minorHAnsi"/>
        </w:rPr>
        <w:t>your most relevant Career Stage</w:t>
      </w:r>
      <w:r w:rsidRPr="00281E41">
        <w:rPr>
          <w:rFonts w:cstheme="minorHAnsi"/>
        </w:rPr>
        <w:t>:</w:t>
      </w:r>
    </w:p>
    <w:p w14:paraId="4B13BFB2" w14:textId="701A17B8" w:rsidR="00B154ED" w:rsidRPr="00281E41" w:rsidRDefault="00B154ED" w:rsidP="00B154ED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1764747275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281E41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>Honours</w:t>
      </w:r>
      <w:r w:rsidR="004E1E17">
        <w:rPr>
          <w:rFonts w:cstheme="minorHAnsi"/>
        </w:rPr>
        <w:t xml:space="preserve"> or</w:t>
      </w:r>
      <w:r w:rsidR="009766B7">
        <w:rPr>
          <w:rFonts w:cstheme="minorHAnsi"/>
        </w:rPr>
        <w:t xml:space="preserve"> </w:t>
      </w:r>
      <w:proofErr w:type="gramStart"/>
      <w:r w:rsidR="009766B7">
        <w:rPr>
          <w:rFonts w:cstheme="minorHAnsi"/>
        </w:rPr>
        <w:t>Masters</w:t>
      </w:r>
      <w:proofErr w:type="gramEnd"/>
      <w:r>
        <w:rPr>
          <w:rFonts w:cstheme="minorHAnsi"/>
        </w:rPr>
        <w:t xml:space="preserve"> Student</w:t>
      </w:r>
    </w:p>
    <w:p w14:paraId="4FADF33E" w14:textId="6DB20FE0" w:rsidR="00B154ED" w:rsidRPr="00281E41" w:rsidRDefault="00B154ED" w:rsidP="00B154ED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145382145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281E41">
            <w:rPr>
              <w:rFonts w:ascii="Segoe UI Symbol" w:eastAsia="MS Gothic" w:hAnsi="Segoe UI Symbol" w:cs="Segoe UI Symbol"/>
            </w:rPr>
            <w:t>☐</w:t>
          </w:r>
        </w:sdtContent>
      </w:sdt>
      <w:r w:rsidR="004C6A6A">
        <w:rPr>
          <w:rFonts w:cstheme="minorHAnsi"/>
        </w:rPr>
        <w:t>PhD Student</w:t>
      </w:r>
    </w:p>
    <w:p w14:paraId="34E3CC0F" w14:textId="0195CAA3" w:rsidR="00B154ED" w:rsidRDefault="00B154ED" w:rsidP="00B154ED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69484755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281E41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>Research A</w:t>
      </w:r>
      <w:r w:rsidR="004C6A6A">
        <w:rPr>
          <w:rFonts w:cstheme="minorHAnsi"/>
        </w:rPr>
        <w:t>ssistan</w:t>
      </w:r>
      <w:r w:rsidR="00E31E92">
        <w:rPr>
          <w:rFonts w:cstheme="minorHAnsi"/>
        </w:rPr>
        <w:t>t</w:t>
      </w:r>
    </w:p>
    <w:p w14:paraId="5CFD34E2" w14:textId="184C4253" w:rsidR="004C6A6A" w:rsidRDefault="004C6A6A" w:rsidP="004C6A6A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130423378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281E41">
            <w:rPr>
              <w:rFonts w:ascii="Segoe UI Symbol" w:eastAsia="MS Gothic" w:hAnsi="Segoe UI Symbol" w:cs="Segoe UI Symbol"/>
            </w:rPr>
            <w:t>☐</w:t>
          </w:r>
        </w:sdtContent>
      </w:sdt>
      <w:r w:rsidR="00E31E92">
        <w:rPr>
          <w:rFonts w:cstheme="minorHAnsi"/>
        </w:rPr>
        <w:t>EMCR</w:t>
      </w:r>
    </w:p>
    <w:p w14:paraId="5B662210" w14:textId="0E48B2CA" w:rsidR="004C6A6A" w:rsidRDefault="004C6A6A" w:rsidP="004C6A6A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23879158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281E41">
            <w:rPr>
              <w:rFonts w:ascii="Segoe UI Symbol" w:eastAsia="MS Gothic" w:hAnsi="Segoe UI Symbol" w:cs="Segoe UI Symbol"/>
            </w:rPr>
            <w:t>☐</w:t>
          </w:r>
        </w:sdtContent>
      </w:sdt>
      <w:r w:rsidR="004E1E17">
        <w:rPr>
          <w:rFonts w:cstheme="minorHAnsi"/>
        </w:rPr>
        <w:t>Group Leader</w:t>
      </w:r>
    </w:p>
    <w:p w14:paraId="2338E7CF" w14:textId="77777777" w:rsidR="004C6A6A" w:rsidRDefault="004C6A6A" w:rsidP="00B154ED">
      <w:pPr>
        <w:ind w:firstLine="720"/>
        <w:rPr>
          <w:rFonts w:cstheme="minorHAnsi"/>
        </w:rPr>
      </w:pPr>
    </w:p>
    <w:p w14:paraId="326ADC1C" w14:textId="77777777" w:rsidR="004C6A6A" w:rsidRDefault="004C6A6A" w:rsidP="00B154ED">
      <w:pPr>
        <w:ind w:firstLine="720"/>
        <w:rPr>
          <w:rFonts w:cstheme="minorHAnsi"/>
        </w:rPr>
      </w:pPr>
    </w:p>
    <w:p w14:paraId="7552E7A3" w14:textId="77777777" w:rsidR="00441198" w:rsidRPr="00BC1F3E" w:rsidRDefault="00441198" w:rsidP="00441198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441198" w:rsidRPr="00BC1F3E" w:rsidSect="00383C6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F495" w14:textId="77777777" w:rsidR="00B154ED" w:rsidRDefault="00B154ED" w:rsidP="00B154ED">
      <w:r>
        <w:separator/>
      </w:r>
    </w:p>
  </w:endnote>
  <w:endnote w:type="continuationSeparator" w:id="0">
    <w:p w14:paraId="7260A355" w14:textId="77777777" w:rsidR="00B154ED" w:rsidRDefault="00B154ED" w:rsidP="00B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F5C5" w14:textId="77777777" w:rsidR="00B154ED" w:rsidRDefault="00B154ED" w:rsidP="00B154ED">
      <w:r>
        <w:separator/>
      </w:r>
    </w:p>
  </w:footnote>
  <w:footnote w:type="continuationSeparator" w:id="0">
    <w:p w14:paraId="36022260" w14:textId="77777777" w:rsidR="00B154ED" w:rsidRDefault="00B154ED" w:rsidP="00B1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471D" w14:textId="3E4B86E4" w:rsidR="00E31E92" w:rsidRPr="00BC1F3E" w:rsidRDefault="00E31E92" w:rsidP="00BC1F3E">
    <w:pPr>
      <w:rPr>
        <w:rFonts w:ascii="Arial" w:hAnsi="Arial" w:cs="Arial"/>
        <w:sz w:val="18"/>
        <w:szCs w:val="18"/>
      </w:rPr>
    </w:pPr>
    <w:r w:rsidRPr="00BC1F3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4616B24" wp14:editId="58582EDA">
          <wp:simplePos x="0" y="0"/>
          <wp:positionH relativeFrom="column">
            <wp:posOffset>3762375</wp:posOffset>
          </wp:positionH>
          <wp:positionV relativeFrom="paragraph">
            <wp:posOffset>-230480</wp:posOffset>
          </wp:positionV>
          <wp:extent cx="2485505" cy="539750"/>
          <wp:effectExtent l="0" t="0" r="0" b="0"/>
          <wp:wrapNone/>
          <wp:docPr id="784572586" name="Picture 78457258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24855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70AD47" w:themeColor="accent6"/>
      </w:rPr>
      <w:t>ASI WA Branch Meeting – PIG</w:t>
    </w:r>
    <w:r w:rsidR="00B154ED">
      <w:rPr>
        <w:rFonts w:ascii="Arial" w:hAnsi="Arial" w:cs="Arial"/>
        <w:b/>
        <w:bCs/>
        <w:noProof/>
        <w:color w:val="70AD47" w:themeColor="accent6"/>
      </w:rPr>
      <w:t>(let)</w:t>
    </w:r>
    <w:r>
      <w:rPr>
        <w:rFonts w:ascii="Arial" w:hAnsi="Arial" w:cs="Arial"/>
        <w:b/>
        <w:bCs/>
        <w:noProof/>
        <w:color w:val="70AD47" w:themeColor="accent6"/>
      </w:rPr>
      <w:t xml:space="preserve"> 202</w:t>
    </w:r>
    <w:r w:rsidR="00B154ED">
      <w:rPr>
        <w:rFonts w:ascii="Arial" w:hAnsi="Arial" w:cs="Arial"/>
        <w:b/>
        <w:bCs/>
        <w:noProof/>
        <w:color w:val="70AD47" w:themeColor="accent6"/>
      </w:rPr>
      <w:t>4</w:t>
    </w:r>
    <w:r>
      <w:rPr>
        <w:rFonts w:ascii="Arial" w:hAnsi="Arial" w:cs="Arial"/>
        <w:b/>
        <w:bCs/>
        <w:noProof/>
        <w:color w:val="70AD47" w:themeColor="accent6"/>
      </w:rPr>
      <w:tab/>
    </w:r>
    <w:r>
      <w:rPr>
        <w:rFonts w:ascii="Arial" w:hAnsi="Arial" w:cs="Arial"/>
        <w:b/>
        <w:bCs/>
        <w:noProof/>
        <w:color w:val="70AD47" w:themeColor="accent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F5"/>
    <w:rsid w:val="00003602"/>
    <w:rsid w:val="00013B4B"/>
    <w:rsid w:val="0002288C"/>
    <w:rsid w:val="00077812"/>
    <w:rsid w:val="0008213E"/>
    <w:rsid w:val="000960AA"/>
    <w:rsid w:val="000A5F9C"/>
    <w:rsid w:val="000C0861"/>
    <w:rsid w:val="000D21ED"/>
    <w:rsid w:val="000D65E7"/>
    <w:rsid w:val="000E4F3B"/>
    <w:rsid w:val="000E584A"/>
    <w:rsid w:val="001133C1"/>
    <w:rsid w:val="0013346B"/>
    <w:rsid w:val="001365F8"/>
    <w:rsid w:val="001513C9"/>
    <w:rsid w:val="00152E32"/>
    <w:rsid w:val="00181751"/>
    <w:rsid w:val="001939FF"/>
    <w:rsid w:val="001C06DA"/>
    <w:rsid w:val="001D03D3"/>
    <w:rsid w:val="001F229D"/>
    <w:rsid w:val="00205085"/>
    <w:rsid w:val="00211786"/>
    <w:rsid w:val="002A65BB"/>
    <w:rsid w:val="002B1121"/>
    <w:rsid w:val="002C149A"/>
    <w:rsid w:val="002C356A"/>
    <w:rsid w:val="002E3EEB"/>
    <w:rsid w:val="002F7C83"/>
    <w:rsid w:val="00321AC9"/>
    <w:rsid w:val="00334D5A"/>
    <w:rsid w:val="00351820"/>
    <w:rsid w:val="00363E2B"/>
    <w:rsid w:val="00370FEC"/>
    <w:rsid w:val="00377B75"/>
    <w:rsid w:val="00383C67"/>
    <w:rsid w:val="003E6E05"/>
    <w:rsid w:val="00436A35"/>
    <w:rsid w:val="00441198"/>
    <w:rsid w:val="004869F8"/>
    <w:rsid w:val="004C277D"/>
    <w:rsid w:val="004C6A6A"/>
    <w:rsid w:val="004E1E17"/>
    <w:rsid w:val="004E596E"/>
    <w:rsid w:val="004F4A51"/>
    <w:rsid w:val="005009CE"/>
    <w:rsid w:val="00503492"/>
    <w:rsid w:val="00521A1B"/>
    <w:rsid w:val="00530E0C"/>
    <w:rsid w:val="005426DB"/>
    <w:rsid w:val="005430AC"/>
    <w:rsid w:val="00543D12"/>
    <w:rsid w:val="00551951"/>
    <w:rsid w:val="00564DFA"/>
    <w:rsid w:val="00573589"/>
    <w:rsid w:val="00574250"/>
    <w:rsid w:val="00581874"/>
    <w:rsid w:val="005914DD"/>
    <w:rsid w:val="005D099A"/>
    <w:rsid w:val="005E3CB3"/>
    <w:rsid w:val="00636818"/>
    <w:rsid w:val="00647106"/>
    <w:rsid w:val="00647508"/>
    <w:rsid w:val="006614B6"/>
    <w:rsid w:val="006635D3"/>
    <w:rsid w:val="006746C2"/>
    <w:rsid w:val="006825B7"/>
    <w:rsid w:val="006829D5"/>
    <w:rsid w:val="006C1C30"/>
    <w:rsid w:val="006D415B"/>
    <w:rsid w:val="006F14B1"/>
    <w:rsid w:val="00702517"/>
    <w:rsid w:val="007152A4"/>
    <w:rsid w:val="00727D80"/>
    <w:rsid w:val="00754208"/>
    <w:rsid w:val="0075537D"/>
    <w:rsid w:val="00785C27"/>
    <w:rsid w:val="007A5B7D"/>
    <w:rsid w:val="00850CA0"/>
    <w:rsid w:val="00884A5F"/>
    <w:rsid w:val="008877AF"/>
    <w:rsid w:val="008B77EF"/>
    <w:rsid w:val="008C6552"/>
    <w:rsid w:val="008E4C4F"/>
    <w:rsid w:val="00950E69"/>
    <w:rsid w:val="0095110E"/>
    <w:rsid w:val="009766B7"/>
    <w:rsid w:val="009967F5"/>
    <w:rsid w:val="009C5A09"/>
    <w:rsid w:val="009C5CDA"/>
    <w:rsid w:val="00A02FFA"/>
    <w:rsid w:val="00A24C68"/>
    <w:rsid w:val="00A33BEB"/>
    <w:rsid w:val="00A41695"/>
    <w:rsid w:val="00A46E68"/>
    <w:rsid w:val="00A61BA6"/>
    <w:rsid w:val="00A73C3E"/>
    <w:rsid w:val="00A77716"/>
    <w:rsid w:val="00AA4557"/>
    <w:rsid w:val="00AD26DC"/>
    <w:rsid w:val="00AF5E61"/>
    <w:rsid w:val="00B154ED"/>
    <w:rsid w:val="00B15B23"/>
    <w:rsid w:val="00B15BEF"/>
    <w:rsid w:val="00B2632E"/>
    <w:rsid w:val="00B372C1"/>
    <w:rsid w:val="00B42415"/>
    <w:rsid w:val="00B4305A"/>
    <w:rsid w:val="00B47E32"/>
    <w:rsid w:val="00B5253C"/>
    <w:rsid w:val="00B64D8D"/>
    <w:rsid w:val="00B67A07"/>
    <w:rsid w:val="00BE6828"/>
    <w:rsid w:val="00C15FC5"/>
    <w:rsid w:val="00C21E23"/>
    <w:rsid w:val="00C31E06"/>
    <w:rsid w:val="00C513C7"/>
    <w:rsid w:val="00C6595A"/>
    <w:rsid w:val="00C87F4D"/>
    <w:rsid w:val="00CB7B94"/>
    <w:rsid w:val="00CC4065"/>
    <w:rsid w:val="00CD7003"/>
    <w:rsid w:val="00CD7267"/>
    <w:rsid w:val="00D16741"/>
    <w:rsid w:val="00D33B55"/>
    <w:rsid w:val="00D9492B"/>
    <w:rsid w:val="00DE234B"/>
    <w:rsid w:val="00E0095D"/>
    <w:rsid w:val="00E119A4"/>
    <w:rsid w:val="00E31E92"/>
    <w:rsid w:val="00E33C09"/>
    <w:rsid w:val="00E367A9"/>
    <w:rsid w:val="00EA412A"/>
    <w:rsid w:val="00EA4FF1"/>
    <w:rsid w:val="00EA53D7"/>
    <w:rsid w:val="00ED1BC2"/>
    <w:rsid w:val="00EE19B3"/>
    <w:rsid w:val="00EF73B0"/>
    <w:rsid w:val="00F17C3B"/>
    <w:rsid w:val="00F43A49"/>
    <w:rsid w:val="00F52EB6"/>
    <w:rsid w:val="00F708E8"/>
    <w:rsid w:val="00F72527"/>
    <w:rsid w:val="00FB0393"/>
    <w:rsid w:val="00FE1D3F"/>
    <w:rsid w:val="00FE6C42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21824"/>
  <w15:chartTrackingRefBased/>
  <w15:docId w15:val="{851D6A57-6BF9-B644-8461-92A3957A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4ED"/>
  </w:style>
  <w:style w:type="paragraph" w:styleId="Footer">
    <w:name w:val="footer"/>
    <w:basedOn w:val="Normal"/>
    <w:link w:val="FooterChar"/>
    <w:uiPriority w:val="99"/>
    <w:unhideWhenUsed/>
    <w:rsid w:val="00B15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Foley</dc:creator>
  <cp:keywords/>
  <dc:description/>
  <cp:lastModifiedBy>Kirsten Hicks (Student)</cp:lastModifiedBy>
  <cp:revision>19</cp:revision>
  <dcterms:created xsi:type="dcterms:W3CDTF">2024-07-04T07:32:00Z</dcterms:created>
  <dcterms:modified xsi:type="dcterms:W3CDTF">2024-07-10T05:29:00Z</dcterms:modified>
</cp:coreProperties>
</file>